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177" w14:textId="51D5A982" w:rsidR="00A75F41" w:rsidRPr="007334A3" w:rsidRDefault="002E2836" w:rsidP="005D4485">
      <w:pPr>
        <w:pStyle w:val="Corpsdetexte"/>
        <w:jc w:val="center"/>
        <w:rPr>
          <w:b/>
          <w:sz w:val="26"/>
          <w:szCs w:val="26"/>
        </w:rPr>
      </w:pPr>
      <w:r w:rsidRPr="002E2836">
        <w:rPr>
          <w:b/>
          <w:sz w:val="26"/>
          <w:szCs w:val="26"/>
        </w:rPr>
        <w:t>Mouvement 202</w:t>
      </w:r>
      <w:r w:rsidR="00297618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br/>
      </w:r>
      <w:r w:rsidR="001620FF">
        <w:rPr>
          <w:b/>
          <w:sz w:val="26"/>
          <w:szCs w:val="26"/>
        </w:rPr>
        <w:t xml:space="preserve">Candidature à un poste </w:t>
      </w:r>
      <w:r w:rsidR="00B23915">
        <w:rPr>
          <w:b/>
          <w:sz w:val="26"/>
          <w:szCs w:val="26"/>
        </w:rPr>
        <w:t>à profil</w:t>
      </w:r>
      <w:r w:rsidR="008D2FC3">
        <w:rPr>
          <w:b/>
          <w:sz w:val="26"/>
          <w:szCs w:val="26"/>
        </w:rPr>
        <w:t xml:space="preserve"> </w:t>
      </w:r>
      <w:r w:rsidR="00752544">
        <w:rPr>
          <w:b/>
          <w:sz w:val="26"/>
          <w:szCs w:val="26"/>
        </w:rPr>
        <w:t>de l’ASH</w:t>
      </w:r>
    </w:p>
    <w:p w14:paraId="556CE62F" w14:textId="77777777" w:rsidR="00A75F41" w:rsidRDefault="00A75F41" w:rsidP="001D0075">
      <w:pPr>
        <w:pStyle w:val="Corpsdetexte"/>
        <w:tabs>
          <w:tab w:val="left" w:leader="dot" w:pos="4990"/>
          <w:tab w:val="left" w:leader="dot" w:pos="9979"/>
        </w:tabs>
        <w:spacing w:before="120" w:after="120" w:line="264" w:lineRule="auto"/>
      </w:pPr>
      <w:r w:rsidRPr="00A75F41">
        <w:t>Nom</w:t>
      </w:r>
      <w:r w:rsidR="00E57C0F">
        <w:rPr>
          <w:rFonts w:ascii="Calibri" w:hAnsi="Calibri" w:cs="Calibri"/>
        </w:rPr>
        <w:t> </w:t>
      </w:r>
      <w:r w:rsidR="00E57C0F">
        <w:t xml:space="preserve">: </w:t>
      </w:r>
      <w:r w:rsidR="00E57C0F">
        <w:tab/>
      </w:r>
      <w:r w:rsidRPr="00A75F41">
        <w:t>Prénom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F42E26">
        <w:t xml:space="preserve"> </w:t>
      </w:r>
      <w:r w:rsidR="00E57C0F">
        <w:tab/>
      </w:r>
    </w:p>
    <w:p w14:paraId="4DC77EC0" w14:textId="77777777" w:rsidR="00490F6F" w:rsidRDefault="00490F6F" w:rsidP="001D0075">
      <w:pPr>
        <w:pStyle w:val="Corpsdetexte"/>
        <w:tabs>
          <w:tab w:val="left" w:pos="4990"/>
          <w:tab w:val="right" w:leader="dot" w:pos="9979"/>
        </w:tabs>
        <w:spacing w:before="120" w:after="120" w:line="264" w:lineRule="auto"/>
      </w:pPr>
      <w:r>
        <w:t>Téléphone personnel</w:t>
      </w:r>
      <w:r>
        <w:rPr>
          <w:rFonts w:ascii="Calibri" w:hAnsi="Calibri" w:cs="Calibri"/>
        </w:rPr>
        <w:t> </w:t>
      </w:r>
      <w:r>
        <w:t xml:space="preserve">: </w:t>
      </w:r>
      <w:r w:rsidR="008F6DC9">
        <w:t>_ _ / _ _ / _ _ / _ _ / _ _</w:t>
      </w:r>
      <w:r>
        <w:tab/>
        <w:t>Courriel</w:t>
      </w:r>
      <w:r w:rsidRPr="00A75F41">
        <w:rPr>
          <w:rFonts w:ascii="Calibri" w:hAnsi="Calibri" w:cs="Calibri"/>
        </w:rPr>
        <w:t> </w:t>
      </w:r>
      <w:r w:rsidRPr="00A75F41">
        <w:t>:</w:t>
      </w:r>
      <w:r>
        <w:t xml:space="preserve"> </w:t>
      </w:r>
      <w:r>
        <w:tab/>
      </w:r>
      <w:r w:rsidRPr="00C46C6C">
        <w:rPr>
          <w:i/>
        </w:rPr>
        <w:t>@ac-nantes.fr</w:t>
      </w:r>
    </w:p>
    <w:p w14:paraId="7956783E" w14:textId="4176595D" w:rsidR="00A75F41" w:rsidRDefault="001D0075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Affectation en 202</w:t>
      </w:r>
      <w:r w:rsidR="001A0BAE">
        <w:t>5</w:t>
      </w:r>
      <w:r>
        <w:t>-202</w:t>
      </w:r>
      <w:r w:rsidR="001A0BAE">
        <w:t>6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 w:rsidR="00F42E26">
        <w:t xml:space="preserve"> </w:t>
      </w:r>
      <w:r w:rsidR="00FE599B">
        <w:tab/>
      </w:r>
    </w:p>
    <w:p w14:paraId="054FE354" w14:textId="77777777" w:rsidR="001A3875" w:rsidRDefault="001A3875" w:rsidP="001A3875">
      <w:pPr>
        <w:pStyle w:val="Corpsdetexte"/>
        <w:tabs>
          <w:tab w:val="right" w:leader="dot" w:pos="9979"/>
        </w:tabs>
        <w:spacing w:before="120" w:after="120" w:line="264" w:lineRule="auto"/>
      </w:pPr>
      <w:r>
        <w:t>Fonction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64D0CA48" w14:textId="77777777" w:rsidR="00CB6130" w:rsidRDefault="00490F6F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Circonscription</w:t>
      </w:r>
      <w:r w:rsidR="00CB6130" w:rsidRPr="00CB6130">
        <w:t xml:space="preserve"> : </w:t>
      </w:r>
      <w:r w:rsidR="00CB6130" w:rsidRPr="00CB6130">
        <w:tab/>
      </w:r>
    </w:p>
    <w:p w14:paraId="490C5E66" w14:textId="46A54A4F" w:rsidR="00752544" w:rsidRDefault="00752544" w:rsidP="00D952C8">
      <w:pPr>
        <w:tabs>
          <w:tab w:val="left" w:pos="284"/>
          <w:tab w:val="left" w:pos="3261"/>
          <w:tab w:val="left" w:pos="5245"/>
        </w:tabs>
        <w:spacing w:before="120" w:line="264" w:lineRule="auto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Ancienneté dans l’ASH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: _ _ ans _ _ mois _ _ jours</w:t>
      </w:r>
    </w:p>
    <w:p w14:paraId="38ED11E9" w14:textId="1E61E1F2" w:rsidR="00ED5609" w:rsidRDefault="00ED5609" w:rsidP="007E0EA9">
      <w:pPr>
        <w:tabs>
          <w:tab w:val="left" w:pos="284"/>
          <w:tab w:val="left" w:pos="4678"/>
        </w:tabs>
        <w:spacing w:before="12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sym w:font="Wingdings" w:char="F0A8"/>
      </w:r>
      <w:r w:rsidR="001D0075">
        <w:rPr>
          <w:rFonts w:ascii="Marianne" w:hAnsi="Marianne"/>
          <w:sz w:val="20"/>
        </w:rPr>
        <w:t xml:space="preserve"> Titulaire du CAFIPEMF</w:t>
      </w:r>
      <w:r w:rsidRPr="00ED5609">
        <w:rPr>
          <w:rFonts w:ascii="Marianne" w:hAnsi="Marianne"/>
          <w:sz w:val="20"/>
        </w:rPr>
        <w:tab/>
      </w:r>
      <w:r w:rsidRPr="00ED5609">
        <w:rPr>
          <w:rFonts w:ascii="Marianne" w:hAnsi="Marianne"/>
          <w:sz w:val="20"/>
        </w:rPr>
        <w:sym w:font="Wingdings" w:char="F0A8"/>
      </w:r>
      <w:r w:rsidRPr="00ED5609">
        <w:rPr>
          <w:rFonts w:ascii="Marianne" w:hAnsi="Marianne"/>
          <w:sz w:val="20"/>
        </w:rPr>
        <w:t xml:space="preserve"> Candidat à l’e</w:t>
      </w:r>
      <w:r w:rsidR="001D0075">
        <w:rPr>
          <w:rFonts w:ascii="Marianne" w:hAnsi="Marianne"/>
          <w:sz w:val="20"/>
        </w:rPr>
        <w:t>xamen du CAFIPEMF – session 202</w:t>
      </w:r>
      <w:r w:rsidR="00297618">
        <w:rPr>
          <w:rFonts w:ascii="Marianne" w:hAnsi="Marianne"/>
          <w:sz w:val="20"/>
        </w:rPr>
        <w:t>6</w:t>
      </w:r>
    </w:p>
    <w:p w14:paraId="194E7FBD" w14:textId="40AB0DCA" w:rsidR="00752544" w:rsidRPr="00ED5609" w:rsidRDefault="00752544" w:rsidP="007E0EA9">
      <w:pPr>
        <w:tabs>
          <w:tab w:val="left" w:pos="284"/>
          <w:tab w:val="left" w:pos="4678"/>
        </w:tabs>
        <w:spacing w:before="12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sym w:font="Wingdings" w:char="F0A8"/>
      </w:r>
      <w:r>
        <w:rPr>
          <w:rFonts w:ascii="Marianne" w:hAnsi="Marianne"/>
          <w:sz w:val="20"/>
        </w:rPr>
        <w:t xml:space="preserve"> Titulaire du CAPSAIS, CAPA-SH, CAPPEI</w:t>
      </w:r>
      <w:r w:rsidR="007E0EA9">
        <w:rPr>
          <w:rFonts w:ascii="Marianne" w:hAnsi="Marianne"/>
          <w:sz w:val="20"/>
        </w:rPr>
        <w:tab/>
      </w:r>
      <w:r w:rsidRPr="00ED5609">
        <w:rPr>
          <w:rFonts w:ascii="Marianne" w:hAnsi="Marianne"/>
          <w:sz w:val="20"/>
        </w:rPr>
        <w:sym w:font="Wingdings" w:char="F0A8"/>
      </w:r>
      <w:r w:rsidRPr="00ED5609">
        <w:rPr>
          <w:rFonts w:ascii="Marianne" w:hAnsi="Marianne"/>
          <w:sz w:val="20"/>
        </w:rPr>
        <w:t xml:space="preserve"> Candidat à l’e</w:t>
      </w:r>
      <w:r>
        <w:rPr>
          <w:rFonts w:ascii="Marianne" w:hAnsi="Marianne"/>
          <w:sz w:val="20"/>
        </w:rPr>
        <w:t>xamen du CAPPEI – session 202</w:t>
      </w:r>
      <w:r w:rsidR="00297618">
        <w:rPr>
          <w:rFonts w:ascii="Marianne" w:hAnsi="Marianne"/>
          <w:sz w:val="20"/>
        </w:rPr>
        <w:t>6</w:t>
      </w:r>
    </w:p>
    <w:p w14:paraId="79D4E4BE" w14:textId="2224A875" w:rsidR="00ED5609" w:rsidRPr="00A75F41" w:rsidRDefault="001D0075" w:rsidP="007E0EA9">
      <w:pPr>
        <w:pStyle w:val="Corpsdetexte"/>
        <w:tabs>
          <w:tab w:val="left" w:pos="567"/>
          <w:tab w:val="right" w:leader="dot" w:pos="9979"/>
        </w:tabs>
        <w:spacing w:before="120" w:line="264" w:lineRule="auto"/>
        <w:ind w:firstLine="284"/>
      </w:pPr>
      <w:r>
        <w:t>Spécialité(s)</w:t>
      </w:r>
      <w:r w:rsidR="004E549F">
        <w:t xml:space="preserve"> (le cas échéant)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775849B3" w14:textId="48B8B37B" w:rsidR="002E2836" w:rsidRPr="002E2836" w:rsidRDefault="002E2836" w:rsidP="00D952C8">
      <w:pPr>
        <w:spacing w:before="120"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b/>
          <w:sz w:val="20"/>
        </w:rPr>
        <w:t xml:space="preserve">Vœux exprimés pour un poste de </w:t>
      </w:r>
      <w:r w:rsidR="00E322E1">
        <w:rPr>
          <w:rFonts w:ascii="Marianne" w:hAnsi="Marianne"/>
          <w:b/>
          <w:sz w:val="20"/>
        </w:rPr>
        <w:t>l’ASH</w:t>
      </w:r>
      <w:r w:rsidRPr="002E2836">
        <w:rPr>
          <w:rFonts w:ascii="Marianne" w:hAnsi="Marianne"/>
          <w:b/>
          <w:sz w:val="20"/>
        </w:rPr>
        <w:t xml:space="preserve"> à la rentrée 202</w:t>
      </w:r>
      <w:r w:rsidR="00297618">
        <w:rPr>
          <w:rFonts w:ascii="Marianne" w:hAnsi="Marianne"/>
          <w:b/>
          <w:sz w:val="20"/>
        </w:rPr>
        <w:t>6</w:t>
      </w:r>
    </w:p>
    <w:p w14:paraId="111061D3" w14:textId="77777777" w:rsidR="00B81331" w:rsidRDefault="00B81331" w:rsidP="00297618">
      <w:pPr>
        <w:spacing w:after="120" w:line="264" w:lineRule="auto"/>
        <w:rPr>
          <w:rFonts w:ascii="Marianne" w:hAnsi="Marianne"/>
          <w:sz w:val="20"/>
        </w:rPr>
        <w:sectPr w:rsidR="00B81331" w:rsidSect="0075254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964" w:right="964" w:bottom="964" w:left="964" w:header="568" w:footer="964" w:gutter="0"/>
          <w:cols w:space="720"/>
          <w:titlePg/>
          <w:docGrid w:linePitch="299"/>
        </w:sectPr>
      </w:pPr>
    </w:p>
    <w:p w14:paraId="3C8590A1" w14:textId="77777777" w:rsidR="002E2836" w:rsidRP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1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6B0A3412" w14:textId="3B5C51EE" w:rsid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 xml:space="preserve">Vœu </w:t>
      </w:r>
      <w:r w:rsidR="00E322E1">
        <w:rPr>
          <w:rFonts w:ascii="Marianne" w:hAnsi="Marianne"/>
          <w:sz w:val="20"/>
        </w:rPr>
        <w:t>3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5FBFEB3B" w14:textId="38C24BEC" w:rsidR="009D596B" w:rsidRDefault="009D596B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Vœu 5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10E7633F" w14:textId="36347B02" w:rsidR="009D596B" w:rsidRPr="002E2836" w:rsidRDefault="009D596B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Vœu 7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2AA5EE5A" w14:textId="77777777" w:rsidR="00E322E1" w:rsidRPr="002E2836" w:rsidRDefault="00E322E1" w:rsidP="00E322E1">
      <w:pPr>
        <w:spacing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2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3AB5BD40" w14:textId="718E6D33" w:rsidR="00E322E1" w:rsidRDefault="00E322E1" w:rsidP="00E322E1">
      <w:pPr>
        <w:spacing w:after="120" w:line="264" w:lineRule="auto"/>
        <w:rPr>
          <w:rFonts w:ascii="Marianne" w:hAnsi="Marianne" w:cs="Marianne"/>
          <w:sz w:val="20"/>
        </w:rPr>
      </w:pPr>
      <w:r w:rsidRPr="002E2836">
        <w:rPr>
          <w:rFonts w:ascii="Marianne" w:hAnsi="Marianne"/>
          <w:sz w:val="20"/>
        </w:rPr>
        <w:t xml:space="preserve">Vœu </w:t>
      </w:r>
      <w:r>
        <w:rPr>
          <w:rFonts w:ascii="Marianne" w:hAnsi="Marianne"/>
          <w:sz w:val="20"/>
        </w:rPr>
        <w:t>4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00003F62" w14:textId="0F15CE53" w:rsidR="009D596B" w:rsidRDefault="009D596B" w:rsidP="00E322E1">
      <w:pPr>
        <w:spacing w:after="120" w:line="264" w:lineRule="auto"/>
        <w:rPr>
          <w:rFonts w:ascii="Marianne" w:hAnsi="Marianne"/>
          <w:sz w:val="20"/>
        </w:rPr>
      </w:pPr>
      <w:r>
        <w:rPr>
          <w:rFonts w:ascii="Marianne" w:hAnsi="Marianne" w:cs="Marianne"/>
          <w:sz w:val="20"/>
        </w:rPr>
        <w:t>Vœu 6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 w:cs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52990A09" w14:textId="75AF85DE" w:rsidR="009D596B" w:rsidRDefault="009D596B" w:rsidP="00E322E1">
      <w:pPr>
        <w:spacing w:after="120" w:line="264" w:lineRule="auto"/>
        <w:rPr>
          <w:rFonts w:ascii="Marianne" w:hAnsi="Marianne" w:cs="Marianne"/>
          <w:sz w:val="20"/>
        </w:rPr>
      </w:pPr>
      <w:r>
        <w:rPr>
          <w:rFonts w:ascii="Marianne" w:hAnsi="Marianne"/>
          <w:sz w:val="20"/>
        </w:rPr>
        <w:t>Vœu 8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572822E4" w14:textId="0DD5C5FC" w:rsidR="00E322E1" w:rsidRDefault="00E322E1" w:rsidP="00E322E1">
      <w:pPr>
        <w:pStyle w:val="Corpsdetexte"/>
        <w:spacing w:before="240" w:line="264" w:lineRule="auto"/>
        <w:sectPr w:rsidR="00E322E1" w:rsidSect="00B81331">
          <w:type w:val="continuous"/>
          <w:pgSz w:w="11910" w:h="16840" w:code="9"/>
          <w:pgMar w:top="964" w:right="964" w:bottom="964" w:left="964" w:header="964" w:footer="964" w:gutter="0"/>
          <w:cols w:num="2" w:space="720"/>
          <w:titlePg/>
          <w:docGrid w:linePitch="299"/>
        </w:sectPr>
      </w:pPr>
    </w:p>
    <w:p w14:paraId="39CF6214" w14:textId="28867E2C" w:rsidR="00A75F41" w:rsidRPr="00A75F41" w:rsidRDefault="001D0075" w:rsidP="00D952C8">
      <w:pPr>
        <w:pStyle w:val="Corpsdetexte"/>
        <w:spacing w:before="120" w:line="264" w:lineRule="auto"/>
      </w:pPr>
      <w:r>
        <w:tab/>
      </w:r>
      <w:r w:rsidR="00A75F41" w:rsidRPr="00A75F41">
        <w:t>Date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>
        <w:t xml:space="preserve">  _ _ / _ _ / 202</w:t>
      </w:r>
      <w:r w:rsidR="00627362">
        <w:t>5</w:t>
      </w:r>
      <w:r w:rsidR="001C4170">
        <w:tab/>
      </w:r>
      <w:r w:rsidR="00A75F41" w:rsidRPr="00A75F41">
        <w:tab/>
        <w:t>Signature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</w:p>
    <w:p w14:paraId="64A46218" w14:textId="77777777" w:rsidR="00EB75FC" w:rsidRPr="00A75F41" w:rsidRDefault="00EB75FC" w:rsidP="001D0075">
      <w:pPr>
        <w:pStyle w:val="Corpsdetexte"/>
        <w:spacing w:line="264" w:lineRule="auto"/>
      </w:pPr>
    </w:p>
    <w:p w14:paraId="1154231D" w14:textId="77777777" w:rsidR="00FE4D92" w:rsidRPr="00FE4D92" w:rsidRDefault="00FE4D92" w:rsidP="001D0075">
      <w:pPr>
        <w:pStyle w:val="Corpsdetexte"/>
        <w:spacing w:line="264" w:lineRule="auto"/>
        <w:jc w:val="center"/>
        <w:rPr>
          <w:b/>
          <w:u w:val="single"/>
        </w:rPr>
      </w:pPr>
      <w:r w:rsidRPr="00FE4D92">
        <w:rPr>
          <w:b/>
          <w:u w:val="single"/>
        </w:rPr>
        <w:t>Vous voudrez bien accompagner votre demande d’un courrier explicitant vos motivations.</w:t>
      </w:r>
    </w:p>
    <w:p w14:paraId="63D3D4B1" w14:textId="77777777" w:rsidR="00A75F41" w:rsidRPr="00A75F41" w:rsidRDefault="00A75F41" w:rsidP="001D0075">
      <w:pPr>
        <w:pStyle w:val="Corpsdetexte"/>
        <w:spacing w:line="264" w:lineRule="auto"/>
      </w:pPr>
    </w:p>
    <w:p w14:paraId="50937D3D" w14:textId="4286BE96" w:rsidR="00165B13" w:rsidRDefault="00D80EA8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r w:rsidRPr="00E65AC4">
        <w:rPr>
          <w:rFonts w:ascii="Marianne" w:hAnsi="Marianne"/>
          <w:sz w:val="20"/>
          <w:szCs w:val="20"/>
        </w:rPr>
        <w:t>Dossier à transmettre pour</w:t>
      </w:r>
      <w:r w:rsidR="00E36308">
        <w:rPr>
          <w:rFonts w:ascii="Marianne" w:hAnsi="Marianne"/>
          <w:sz w:val="20"/>
          <w:szCs w:val="20"/>
        </w:rPr>
        <w:t xml:space="preserve"> </w:t>
      </w:r>
      <w:r w:rsidR="00E36308" w:rsidRPr="00FA6C76">
        <w:rPr>
          <w:rFonts w:ascii="Marianne" w:hAnsi="Marianne"/>
          <w:sz w:val="20"/>
          <w:szCs w:val="20"/>
        </w:rPr>
        <w:t xml:space="preserve">le </w:t>
      </w:r>
      <w:r w:rsidR="00401910">
        <w:rPr>
          <w:rFonts w:ascii="Marianne" w:hAnsi="Marianne"/>
          <w:b/>
          <w:sz w:val="20"/>
          <w:szCs w:val="20"/>
        </w:rPr>
        <w:t>mercredi 4 mars 2026</w:t>
      </w:r>
      <w:r w:rsidRPr="0094590A">
        <w:rPr>
          <w:rFonts w:ascii="Marianne" w:hAnsi="Marianne"/>
          <w:b/>
          <w:sz w:val="20"/>
          <w:szCs w:val="20"/>
        </w:rPr>
        <w:t xml:space="preserve"> </w:t>
      </w:r>
      <w:r w:rsidR="00596788">
        <w:rPr>
          <w:rFonts w:ascii="Marianne" w:hAnsi="Marianne"/>
          <w:b/>
          <w:sz w:val="20"/>
          <w:szCs w:val="20"/>
        </w:rPr>
        <w:t xml:space="preserve">à </w:t>
      </w:r>
      <w:r w:rsidRPr="0094590A">
        <w:rPr>
          <w:rFonts w:ascii="Marianne" w:hAnsi="Marianne"/>
          <w:b/>
          <w:sz w:val="20"/>
          <w:szCs w:val="20"/>
        </w:rPr>
        <w:t>12h00</w:t>
      </w:r>
      <w:r w:rsidR="007B3F6E" w:rsidRPr="00627362">
        <w:rPr>
          <w:rFonts w:ascii="Marianne" w:hAnsi="Marianne"/>
          <w:sz w:val="20"/>
          <w:szCs w:val="20"/>
        </w:rPr>
        <w:t>,</w:t>
      </w:r>
      <w:r w:rsidRPr="00FA6C76">
        <w:rPr>
          <w:rFonts w:ascii="Marianne" w:hAnsi="Marianne"/>
          <w:sz w:val="20"/>
          <w:szCs w:val="20"/>
        </w:rPr>
        <w:t xml:space="preserve"> </w:t>
      </w:r>
      <w:r w:rsidR="007B3F6E" w:rsidRPr="00FA6C76">
        <w:rPr>
          <w:rFonts w:ascii="Marianne" w:hAnsi="Marianne"/>
          <w:sz w:val="20"/>
          <w:szCs w:val="20"/>
        </w:rPr>
        <w:t>délai</w:t>
      </w:r>
      <w:r w:rsidR="007B3F6E" w:rsidRPr="00E65AC4">
        <w:rPr>
          <w:rFonts w:ascii="Marianne" w:hAnsi="Marianne"/>
          <w:sz w:val="20"/>
          <w:szCs w:val="20"/>
        </w:rPr>
        <w:t xml:space="preserve"> de rigueur,</w:t>
      </w:r>
    </w:p>
    <w:p w14:paraId="36F906F4" w14:textId="528F1851" w:rsidR="003D5357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par</w:t>
      </w:r>
      <w:proofErr w:type="gramEnd"/>
      <w:r>
        <w:rPr>
          <w:rFonts w:ascii="Marianne" w:hAnsi="Marianne"/>
          <w:sz w:val="20"/>
          <w:szCs w:val="20"/>
        </w:rPr>
        <w:t xml:space="preserve"> courriel</w:t>
      </w:r>
      <w:r w:rsidRPr="00E65AC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à la DSDEN</w:t>
      </w:r>
      <w:r w:rsidRPr="00E65AC4">
        <w:rPr>
          <w:rFonts w:ascii="Marianne" w:hAnsi="Marianne"/>
          <w:sz w:val="20"/>
          <w:szCs w:val="20"/>
        </w:rPr>
        <w:t xml:space="preserve"> </w:t>
      </w:r>
      <w:hyperlink r:id="rId15" w:history="1">
        <w:r w:rsidR="008D2FC3" w:rsidRPr="00715E88">
          <w:rPr>
            <w:rStyle w:val="Lienhypertexte"/>
            <w:rFonts w:ascii="Marianne" w:hAnsi="Marianne"/>
            <w:i/>
            <w:sz w:val="20"/>
            <w:szCs w:val="20"/>
          </w:rPr>
          <w:t>ce.drh2-85@ac-nantes.fr</w:t>
        </w:r>
      </w:hyperlink>
      <w:r w:rsidR="00165B13">
        <w:rPr>
          <w:rFonts w:ascii="Marianne" w:hAnsi="Marianne"/>
          <w:sz w:val="20"/>
          <w:szCs w:val="20"/>
        </w:rPr>
        <w:t>,</w:t>
      </w:r>
      <w:r w:rsidR="00675B3E">
        <w:rPr>
          <w:rFonts w:ascii="Marianne" w:hAnsi="Marianne"/>
          <w:sz w:val="20"/>
          <w:szCs w:val="20"/>
        </w:rPr>
        <w:t xml:space="preserve"> </w:t>
      </w:r>
      <w:r w:rsidR="003D5357">
        <w:rPr>
          <w:rFonts w:ascii="Marianne" w:hAnsi="Marianne"/>
          <w:sz w:val="20"/>
          <w:szCs w:val="20"/>
        </w:rPr>
        <w:t xml:space="preserve">copie à l’IEN ASH </w:t>
      </w:r>
      <w:hyperlink r:id="rId16" w:history="1">
        <w:r w:rsidR="003D5357" w:rsidRPr="000270A5">
          <w:rPr>
            <w:rStyle w:val="Lienhypertexte"/>
            <w:rFonts w:ascii="Marianne" w:hAnsi="Marianne"/>
            <w:sz w:val="20"/>
            <w:szCs w:val="20"/>
          </w:rPr>
          <w:t>ce.0850053W@ac-nantes.fr</w:t>
        </w:r>
      </w:hyperlink>
    </w:p>
    <w:p w14:paraId="45387F6D" w14:textId="76EE81DE" w:rsidR="007B0127" w:rsidRPr="00E65AC4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et</w:t>
      </w:r>
      <w:proofErr w:type="gramEnd"/>
      <w:r>
        <w:rPr>
          <w:rFonts w:ascii="Marianne" w:hAnsi="Marianne"/>
          <w:sz w:val="20"/>
          <w:szCs w:val="20"/>
        </w:rPr>
        <w:t xml:space="preserve"> l’original</w:t>
      </w:r>
      <w:r w:rsidR="007B3F6E" w:rsidRPr="00E65AC4">
        <w:rPr>
          <w:rFonts w:ascii="Marianne" w:hAnsi="Marianne"/>
          <w:sz w:val="20"/>
          <w:szCs w:val="20"/>
        </w:rPr>
        <w:t xml:space="preserve"> </w:t>
      </w:r>
      <w:r w:rsidR="00D80EA8" w:rsidRPr="00E65AC4">
        <w:rPr>
          <w:rFonts w:ascii="Marianne" w:hAnsi="Marianne"/>
          <w:sz w:val="20"/>
          <w:szCs w:val="20"/>
        </w:rPr>
        <w:t>à l’</w:t>
      </w:r>
      <w:r w:rsidR="00387AF1" w:rsidRPr="00E65AC4">
        <w:rPr>
          <w:rFonts w:ascii="Marianne" w:hAnsi="Marianne"/>
          <w:sz w:val="20"/>
          <w:szCs w:val="20"/>
        </w:rPr>
        <w:t>IEN de votre circonscription</w:t>
      </w:r>
    </w:p>
    <w:p w14:paraId="237D5284" w14:textId="77777777" w:rsidR="00A75F41" w:rsidRDefault="00A75F41" w:rsidP="001D0075">
      <w:pPr>
        <w:pStyle w:val="Corpsdetexte"/>
        <w:spacing w:line="264" w:lineRule="auto"/>
      </w:pPr>
    </w:p>
    <w:p w14:paraId="19D3443C" w14:textId="77777777" w:rsidR="000A21D5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Avis de l’Inspecteur de l’Éducation Nationale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5A3A7FE" w14:textId="77777777" w:rsidR="00E65AC4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2708382" w14:textId="77777777" w:rsidR="000E471A" w:rsidRPr="00AB2C1E" w:rsidRDefault="000E471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171C99A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54FD557" w14:textId="77777777" w:rsidR="001111A5" w:rsidRDefault="0067337F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</w:t>
      </w:r>
      <w:r w:rsidR="00FE503B" w:rsidRPr="00AB2C1E">
        <w:rPr>
          <w:rFonts w:ascii="Marianne" w:eastAsia="Calibri" w:hAnsi="Marianne" w:cs="Times New Roman"/>
          <w:sz w:val="20"/>
          <w:szCs w:val="20"/>
        </w:rPr>
        <w:t xml:space="preserve"> :</w:t>
      </w:r>
    </w:p>
    <w:p w14:paraId="62B82D84" w14:textId="77777777" w:rsidR="00B81331" w:rsidRPr="00AB2C1E" w:rsidRDefault="00B81331" w:rsidP="00B813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EB70E28" w14:textId="77777777" w:rsidR="00E6711D" w:rsidRPr="00AB2C1E" w:rsidRDefault="00E6711D" w:rsidP="00E6711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FA6F004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 xml:space="preserve">Avis de la commission </w:t>
      </w:r>
      <w:r w:rsidR="007334A3">
        <w:rPr>
          <w:rFonts w:ascii="Marianne" w:eastAsia="Calibri" w:hAnsi="Marianne" w:cs="Times New Roman"/>
          <w:sz w:val="20"/>
          <w:szCs w:val="20"/>
        </w:rPr>
        <w:t xml:space="preserve">d’étude des candidatures 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252C157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FCD7CE8" w14:textId="77777777" w:rsidR="00B54EEA" w:rsidRPr="00AB2C1E" w:rsidRDefault="00B54EE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6B7A560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E5026E5" w14:textId="6AC7BE2A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 xml:space="preserve">Signature </w:t>
      </w:r>
      <w:r w:rsidR="00882E7E">
        <w:rPr>
          <w:rFonts w:ascii="Marianne" w:eastAsia="Calibri" w:hAnsi="Marianne" w:cs="Times New Roman"/>
          <w:sz w:val="20"/>
          <w:szCs w:val="20"/>
        </w:rPr>
        <w:t>du président</w:t>
      </w:r>
      <w:r w:rsidRPr="00AB2C1E">
        <w:rPr>
          <w:rFonts w:ascii="Marianne" w:eastAsia="Calibri" w:hAnsi="Marianne" w:cs="Times New Roman"/>
          <w:sz w:val="20"/>
          <w:szCs w:val="20"/>
        </w:rPr>
        <w:t xml:space="preserve"> de la commission :</w:t>
      </w:r>
    </w:p>
    <w:p w14:paraId="43F102EC" w14:textId="77777777" w:rsidR="00FE503B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009E883" w14:textId="77777777" w:rsidR="001D0075" w:rsidRPr="00AB2C1E" w:rsidRDefault="001D007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sectPr w:rsidR="001D0075" w:rsidRPr="00AB2C1E" w:rsidSect="00B54EEA">
      <w:type w:val="continuous"/>
      <w:pgSz w:w="11910" w:h="16840" w:code="9"/>
      <w:pgMar w:top="964" w:right="964" w:bottom="426" w:left="964" w:header="96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E6A" w14:textId="77777777" w:rsidR="00292C9A" w:rsidRDefault="00292C9A" w:rsidP="0079276E">
      <w:r>
        <w:separator/>
      </w:r>
    </w:p>
  </w:endnote>
  <w:endnote w:type="continuationSeparator" w:id="0">
    <w:p w14:paraId="16649FC6" w14:textId="77777777" w:rsidR="00292C9A" w:rsidRDefault="00292C9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C7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Division des ressources humaines – DRH2</w:t>
    </w:r>
  </w:p>
  <w:p w14:paraId="545618B7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05FF03DE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</w:p>
  <w:p w14:paraId="234417E5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Rue du 93ème régiment d'infanterie - BP 777</w:t>
    </w:r>
  </w:p>
  <w:p w14:paraId="0655612B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147D72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2B932EF3" w14:textId="77777777" w:rsidR="001E4204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ce.pub185@ac-nantes.fr</w:t>
    </w:r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B81331">
      <w:rPr>
        <w:rStyle w:val="Numrodepage"/>
        <w:rFonts w:ascii="Marianne" w:hAnsi="Marianne"/>
        <w:bCs/>
        <w:noProof/>
        <w:sz w:val="16"/>
        <w:szCs w:val="16"/>
      </w:rPr>
      <w:t>2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FA6C76">
      <w:rPr>
        <w:rStyle w:val="Numrodepage"/>
        <w:rFonts w:ascii="Marianne" w:hAnsi="Marianne"/>
        <w:bCs/>
        <w:noProof/>
        <w:sz w:val="16"/>
        <w:szCs w:val="16"/>
      </w:rPr>
      <w:t>1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EB5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 xml:space="preserve">Division </w:t>
    </w:r>
    <w:r w:rsidR="002E2836">
      <w:rPr>
        <w:rFonts w:ascii="Marianne" w:hAnsi="Marianne"/>
        <w:b/>
        <w:sz w:val="16"/>
        <w:szCs w:val="16"/>
      </w:rPr>
      <w:t>des ressources humaines – DRH2</w:t>
    </w:r>
  </w:p>
  <w:p w14:paraId="39F92D1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62F28839" w14:textId="064054D6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  <w:r w:rsidR="004F53FF">
      <w:rPr>
        <w:rFonts w:ascii="Marianne" w:hAnsi="Marianne"/>
        <w:sz w:val="16"/>
        <w:szCs w:val="16"/>
      </w:rPr>
      <w:t xml:space="preserve"> - </w:t>
    </w:r>
    <w:r>
      <w:rPr>
        <w:rFonts w:ascii="Marianne" w:hAnsi="Marianne"/>
        <w:sz w:val="16"/>
        <w:szCs w:val="16"/>
      </w:rPr>
      <w:t>Rue du 93ème régiment d'infanterie - BP 777</w:t>
    </w:r>
  </w:p>
  <w:p w14:paraId="0D60D77D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573795A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0A74E6D6" w14:textId="016B11F7" w:rsidR="00CD5C0F" w:rsidRPr="00606D82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</w:t>
    </w:r>
    <w:r w:rsidR="004F53FF">
      <w:rPr>
        <w:rFonts w:ascii="Marianne" w:hAnsi="Marianne"/>
        <w:sz w:val="16"/>
        <w:szCs w:val="16"/>
      </w:rPr>
      <w:t>drh2-85</w:t>
    </w:r>
    <w:r>
      <w:rPr>
        <w:rFonts w:ascii="Marianne" w:hAnsi="Marianne"/>
        <w:sz w:val="16"/>
        <w:szCs w:val="16"/>
      </w:rPr>
      <w:t>@ac-nantes.fr</w:t>
    </w:r>
    <w:r w:rsidR="00CD5C0F">
      <w:rPr>
        <w:position w:val="1"/>
        <w:sz w:val="16"/>
        <w:szCs w:val="16"/>
      </w:rPr>
      <w:tab/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PAGE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  <w:r w:rsidR="00CD5C0F" w:rsidRPr="00606D82">
      <w:rPr>
        <w:rStyle w:val="Numrodepage"/>
        <w:bCs/>
        <w:sz w:val="16"/>
        <w:szCs w:val="16"/>
      </w:rPr>
      <w:t>/</w:t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NUMPAGES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5B8" w14:textId="77777777" w:rsidR="00292C9A" w:rsidRDefault="00292C9A" w:rsidP="0079276E">
      <w:r>
        <w:separator/>
      </w:r>
    </w:p>
  </w:footnote>
  <w:footnote w:type="continuationSeparator" w:id="0">
    <w:p w14:paraId="5C30E2EF" w14:textId="77777777" w:rsidR="00292C9A" w:rsidRDefault="00292C9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BEE" w14:textId="77777777" w:rsidR="000A21D5" w:rsidRDefault="000A21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3AA4AF5" wp14:editId="270A5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932430" cy="829310"/>
          <wp:effectExtent l="0" t="0" r="0" b="889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472" w14:textId="040E84C7" w:rsidR="00E91260" w:rsidRPr="00B23915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  <w:u w:val="single"/>
      </w:rPr>
    </w:pPr>
    <w:r w:rsidRPr="00B44310">
      <w:rPr>
        <w:rFonts w:ascii="Marianne" w:hAnsi="Marianne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7728" behindDoc="0" locked="0" layoutInCell="1" allowOverlap="1" wp14:anchorId="52F0C7AA" wp14:editId="5CEACA27">
          <wp:simplePos x="0" y="0"/>
          <wp:positionH relativeFrom="column">
            <wp:posOffset>29845</wp:posOffset>
          </wp:positionH>
          <wp:positionV relativeFrom="page">
            <wp:posOffset>212090</wp:posOffset>
          </wp:positionV>
          <wp:extent cx="2935605" cy="828040"/>
          <wp:effectExtent l="0" t="0" r="0" b="0"/>
          <wp:wrapNone/>
          <wp:docPr id="6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93560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915" w:rsidRPr="00B23915">
      <w:rPr>
        <w:rFonts w:ascii="Marianne" w:hAnsi="Marianne"/>
        <w:b/>
        <w:sz w:val="28"/>
        <w:szCs w:val="28"/>
        <w:u w:val="single"/>
      </w:rPr>
      <w:t>ANNEXE 3</w:t>
    </w:r>
    <w:r w:rsidR="008D2FC3">
      <w:rPr>
        <w:rFonts w:ascii="Marianne" w:hAnsi="Marianne"/>
        <w:b/>
        <w:sz w:val="28"/>
        <w:szCs w:val="28"/>
        <w:u w:val="single"/>
      </w:rPr>
      <w:t>.</w:t>
    </w:r>
    <w:r w:rsidR="00781B00">
      <w:rPr>
        <w:rFonts w:ascii="Marianne" w:hAnsi="Marianne"/>
        <w:b/>
        <w:sz w:val="28"/>
        <w:szCs w:val="28"/>
        <w:u w:val="single"/>
      </w:rPr>
      <w:t>2</w:t>
    </w:r>
  </w:p>
  <w:p w14:paraId="7835C66A" w14:textId="77777777" w:rsidR="005D4485" w:rsidRDefault="005D448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</w:p>
  <w:p w14:paraId="0E08C2E6" w14:textId="77777777" w:rsidR="005D4485" w:rsidRDefault="005D448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</w:p>
  <w:p w14:paraId="3D5A532F" w14:textId="4209D3A2" w:rsidR="003C1611" w:rsidRPr="00B23915" w:rsidRDefault="00B2391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  <w:r w:rsidRPr="00B23915">
      <w:rPr>
        <w:rFonts w:ascii="Marianne" w:hAnsi="Marianne"/>
        <w:b/>
        <w:bCs/>
      </w:rPr>
      <w:t>DRH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356"/>
    <w:multiLevelType w:val="hybridMultilevel"/>
    <w:tmpl w:val="E3061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143A5"/>
    <w:rsid w:val="00015220"/>
    <w:rsid w:val="000216C2"/>
    <w:rsid w:val="00036119"/>
    <w:rsid w:val="00044D0E"/>
    <w:rsid w:val="00045DCD"/>
    <w:rsid w:val="00046EC0"/>
    <w:rsid w:val="00081F5E"/>
    <w:rsid w:val="000924D0"/>
    <w:rsid w:val="000A21D5"/>
    <w:rsid w:val="000B7B29"/>
    <w:rsid w:val="000D10EE"/>
    <w:rsid w:val="000E0440"/>
    <w:rsid w:val="000E471A"/>
    <w:rsid w:val="000F31B7"/>
    <w:rsid w:val="001111A5"/>
    <w:rsid w:val="0011138A"/>
    <w:rsid w:val="0011560C"/>
    <w:rsid w:val="001200FD"/>
    <w:rsid w:val="0012351C"/>
    <w:rsid w:val="00133E75"/>
    <w:rsid w:val="0013770C"/>
    <w:rsid w:val="001475CB"/>
    <w:rsid w:val="00155B19"/>
    <w:rsid w:val="001620FF"/>
    <w:rsid w:val="00162C5E"/>
    <w:rsid w:val="001648E4"/>
    <w:rsid w:val="001655B4"/>
    <w:rsid w:val="00165B13"/>
    <w:rsid w:val="00173CDC"/>
    <w:rsid w:val="001A0BAE"/>
    <w:rsid w:val="001A3875"/>
    <w:rsid w:val="001C4170"/>
    <w:rsid w:val="001C73D5"/>
    <w:rsid w:val="001C79E5"/>
    <w:rsid w:val="001D0075"/>
    <w:rsid w:val="001D3046"/>
    <w:rsid w:val="001E4204"/>
    <w:rsid w:val="001F209A"/>
    <w:rsid w:val="00200ED0"/>
    <w:rsid w:val="00202B2A"/>
    <w:rsid w:val="0022520C"/>
    <w:rsid w:val="002312AF"/>
    <w:rsid w:val="00237D56"/>
    <w:rsid w:val="00277283"/>
    <w:rsid w:val="00290741"/>
    <w:rsid w:val="00290CE8"/>
    <w:rsid w:val="00292C9A"/>
    <w:rsid w:val="00293194"/>
    <w:rsid w:val="00297618"/>
    <w:rsid w:val="002B4DFC"/>
    <w:rsid w:val="002C53DF"/>
    <w:rsid w:val="002D6996"/>
    <w:rsid w:val="002E2836"/>
    <w:rsid w:val="00311B45"/>
    <w:rsid w:val="003240AC"/>
    <w:rsid w:val="00335B9A"/>
    <w:rsid w:val="00335F21"/>
    <w:rsid w:val="00345756"/>
    <w:rsid w:val="003533EA"/>
    <w:rsid w:val="00362D64"/>
    <w:rsid w:val="003707DD"/>
    <w:rsid w:val="00371B90"/>
    <w:rsid w:val="00382ED0"/>
    <w:rsid w:val="00383F88"/>
    <w:rsid w:val="00387AF1"/>
    <w:rsid w:val="003961F5"/>
    <w:rsid w:val="0039789E"/>
    <w:rsid w:val="003A7BC3"/>
    <w:rsid w:val="003C1611"/>
    <w:rsid w:val="003C31E4"/>
    <w:rsid w:val="003D1DE1"/>
    <w:rsid w:val="003D4B01"/>
    <w:rsid w:val="003D5357"/>
    <w:rsid w:val="003F2312"/>
    <w:rsid w:val="00401910"/>
    <w:rsid w:val="00405F06"/>
    <w:rsid w:val="00405F1A"/>
    <w:rsid w:val="00407F51"/>
    <w:rsid w:val="0042101F"/>
    <w:rsid w:val="00433904"/>
    <w:rsid w:val="00435192"/>
    <w:rsid w:val="00451AF0"/>
    <w:rsid w:val="004529DA"/>
    <w:rsid w:val="00452D76"/>
    <w:rsid w:val="00453DC6"/>
    <w:rsid w:val="00456B46"/>
    <w:rsid w:val="004608CD"/>
    <w:rsid w:val="004624BA"/>
    <w:rsid w:val="00474449"/>
    <w:rsid w:val="0048195E"/>
    <w:rsid w:val="00486F88"/>
    <w:rsid w:val="00487A43"/>
    <w:rsid w:val="00490F6F"/>
    <w:rsid w:val="004936AF"/>
    <w:rsid w:val="00493A89"/>
    <w:rsid w:val="00497D48"/>
    <w:rsid w:val="004A0C13"/>
    <w:rsid w:val="004A142E"/>
    <w:rsid w:val="004C7346"/>
    <w:rsid w:val="004D0D46"/>
    <w:rsid w:val="004D1619"/>
    <w:rsid w:val="004E549F"/>
    <w:rsid w:val="004E7415"/>
    <w:rsid w:val="004F53FF"/>
    <w:rsid w:val="005176AF"/>
    <w:rsid w:val="00521BCD"/>
    <w:rsid w:val="00533FB0"/>
    <w:rsid w:val="0053463D"/>
    <w:rsid w:val="00544729"/>
    <w:rsid w:val="0057177D"/>
    <w:rsid w:val="005819E9"/>
    <w:rsid w:val="00582905"/>
    <w:rsid w:val="00590BD6"/>
    <w:rsid w:val="00596788"/>
    <w:rsid w:val="005972E3"/>
    <w:rsid w:val="005A10BD"/>
    <w:rsid w:val="005B11B6"/>
    <w:rsid w:val="005B6F0D"/>
    <w:rsid w:val="005C4846"/>
    <w:rsid w:val="005D4485"/>
    <w:rsid w:val="005D6417"/>
    <w:rsid w:val="005E2827"/>
    <w:rsid w:val="005F2E98"/>
    <w:rsid w:val="005F469D"/>
    <w:rsid w:val="00601526"/>
    <w:rsid w:val="00604A2D"/>
    <w:rsid w:val="00606D82"/>
    <w:rsid w:val="00620290"/>
    <w:rsid w:val="00625D93"/>
    <w:rsid w:val="00627362"/>
    <w:rsid w:val="00630A02"/>
    <w:rsid w:val="00632739"/>
    <w:rsid w:val="0063660E"/>
    <w:rsid w:val="00651077"/>
    <w:rsid w:val="006557A6"/>
    <w:rsid w:val="0067337F"/>
    <w:rsid w:val="00675B3E"/>
    <w:rsid w:val="006775C4"/>
    <w:rsid w:val="006859B0"/>
    <w:rsid w:val="006A35C1"/>
    <w:rsid w:val="006A4ADA"/>
    <w:rsid w:val="006C78AF"/>
    <w:rsid w:val="006D1A29"/>
    <w:rsid w:val="006D1C7F"/>
    <w:rsid w:val="006D502A"/>
    <w:rsid w:val="00701BEF"/>
    <w:rsid w:val="00710CDF"/>
    <w:rsid w:val="007334A3"/>
    <w:rsid w:val="0073680A"/>
    <w:rsid w:val="0074057C"/>
    <w:rsid w:val="00751CCE"/>
    <w:rsid w:val="00752544"/>
    <w:rsid w:val="007638EA"/>
    <w:rsid w:val="00765DCE"/>
    <w:rsid w:val="007721F0"/>
    <w:rsid w:val="00781B00"/>
    <w:rsid w:val="007852DB"/>
    <w:rsid w:val="0079276E"/>
    <w:rsid w:val="007B0127"/>
    <w:rsid w:val="007B32A9"/>
    <w:rsid w:val="007B3F6E"/>
    <w:rsid w:val="007B4F8D"/>
    <w:rsid w:val="007B6F11"/>
    <w:rsid w:val="007C086B"/>
    <w:rsid w:val="007C793C"/>
    <w:rsid w:val="007E0EA9"/>
    <w:rsid w:val="007E25EF"/>
    <w:rsid w:val="007E2D34"/>
    <w:rsid w:val="007E6A32"/>
    <w:rsid w:val="007F1724"/>
    <w:rsid w:val="008075E2"/>
    <w:rsid w:val="00807CCD"/>
    <w:rsid w:val="0081060F"/>
    <w:rsid w:val="008170E2"/>
    <w:rsid w:val="00822782"/>
    <w:rsid w:val="00847039"/>
    <w:rsid w:val="00851458"/>
    <w:rsid w:val="00856F29"/>
    <w:rsid w:val="00857B1F"/>
    <w:rsid w:val="008610A2"/>
    <w:rsid w:val="0088053F"/>
    <w:rsid w:val="00882E7E"/>
    <w:rsid w:val="008A73FE"/>
    <w:rsid w:val="008D2FC3"/>
    <w:rsid w:val="008F01AA"/>
    <w:rsid w:val="008F6DC9"/>
    <w:rsid w:val="00930B38"/>
    <w:rsid w:val="00936712"/>
    <w:rsid w:val="00936E45"/>
    <w:rsid w:val="00941377"/>
    <w:rsid w:val="0094590A"/>
    <w:rsid w:val="00946F63"/>
    <w:rsid w:val="00972C79"/>
    <w:rsid w:val="009909F5"/>
    <w:rsid w:val="00992DBA"/>
    <w:rsid w:val="009C0C96"/>
    <w:rsid w:val="009D51D5"/>
    <w:rsid w:val="009D596B"/>
    <w:rsid w:val="009E45D4"/>
    <w:rsid w:val="009F56A7"/>
    <w:rsid w:val="00A10A83"/>
    <w:rsid w:val="00A124A0"/>
    <w:rsid w:val="00A1486F"/>
    <w:rsid w:val="00A30EA6"/>
    <w:rsid w:val="00A41541"/>
    <w:rsid w:val="00A440C0"/>
    <w:rsid w:val="00A6257D"/>
    <w:rsid w:val="00A64EC6"/>
    <w:rsid w:val="00A75F41"/>
    <w:rsid w:val="00A77ABA"/>
    <w:rsid w:val="00A84CCB"/>
    <w:rsid w:val="00A857FF"/>
    <w:rsid w:val="00A97243"/>
    <w:rsid w:val="00AA715A"/>
    <w:rsid w:val="00AB25CD"/>
    <w:rsid w:val="00AB2C1E"/>
    <w:rsid w:val="00AE48FE"/>
    <w:rsid w:val="00AE6699"/>
    <w:rsid w:val="00AF1B83"/>
    <w:rsid w:val="00AF1D5B"/>
    <w:rsid w:val="00B02E79"/>
    <w:rsid w:val="00B23915"/>
    <w:rsid w:val="00B33E30"/>
    <w:rsid w:val="00B37451"/>
    <w:rsid w:val="00B46AF7"/>
    <w:rsid w:val="00B54EEA"/>
    <w:rsid w:val="00B55B58"/>
    <w:rsid w:val="00B77B3B"/>
    <w:rsid w:val="00B81331"/>
    <w:rsid w:val="00BC0108"/>
    <w:rsid w:val="00BF24FC"/>
    <w:rsid w:val="00C05D09"/>
    <w:rsid w:val="00C220A3"/>
    <w:rsid w:val="00C41844"/>
    <w:rsid w:val="00C41DA0"/>
    <w:rsid w:val="00C46C6C"/>
    <w:rsid w:val="00C57944"/>
    <w:rsid w:val="00C632F5"/>
    <w:rsid w:val="00C66322"/>
    <w:rsid w:val="00C67312"/>
    <w:rsid w:val="00C7451D"/>
    <w:rsid w:val="00C770C1"/>
    <w:rsid w:val="00CB0B9B"/>
    <w:rsid w:val="00CB10B8"/>
    <w:rsid w:val="00CB6130"/>
    <w:rsid w:val="00CD5C0F"/>
    <w:rsid w:val="00CD5E65"/>
    <w:rsid w:val="00CE16E3"/>
    <w:rsid w:val="00CE1BE6"/>
    <w:rsid w:val="00CE2332"/>
    <w:rsid w:val="00D02C8C"/>
    <w:rsid w:val="00D03DDE"/>
    <w:rsid w:val="00D03E95"/>
    <w:rsid w:val="00D10C52"/>
    <w:rsid w:val="00D64AA1"/>
    <w:rsid w:val="00D80EA8"/>
    <w:rsid w:val="00D946F7"/>
    <w:rsid w:val="00D952C8"/>
    <w:rsid w:val="00D96935"/>
    <w:rsid w:val="00DA1FD0"/>
    <w:rsid w:val="00DA2090"/>
    <w:rsid w:val="00DA47DF"/>
    <w:rsid w:val="00DB0F50"/>
    <w:rsid w:val="00DC514A"/>
    <w:rsid w:val="00DC5BB5"/>
    <w:rsid w:val="00DD50D6"/>
    <w:rsid w:val="00DE45A1"/>
    <w:rsid w:val="00DF6D86"/>
    <w:rsid w:val="00E05336"/>
    <w:rsid w:val="00E11C45"/>
    <w:rsid w:val="00E17D9D"/>
    <w:rsid w:val="00E2063E"/>
    <w:rsid w:val="00E322E1"/>
    <w:rsid w:val="00E36308"/>
    <w:rsid w:val="00E36866"/>
    <w:rsid w:val="00E4015D"/>
    <w:rsid w:val="00E55938"/>
    <w:rsid w:val="00E56A18"/>
    <w:rsid w:val="00E57C0F"/>
    <w:rsid w:val="00E65AC4"/>
    <w:rsid w:val="00E669F0"/>
    <w:rsid w:val="00E6711D"/>
    <w:rsid w:val="00E756F5"/>
    <w:rsid w:val="00E82897"/>
    <w:rsid w:val="00E82B6F"/>
    <w:rsid w:val="00E91260"/>
    <w:rsid w:val="00E961EB"/>
    <w:rsid w:val="00EA72D1"/>
    <w:rsid w:val="00EB75FC"/>
    <w:rsid w:val="00ED447C"/>
    <w:rsid w:val="00ED5103"/>
    <w:rsid w:val="00ED5609"/>
    <w:rsid w:val="00EE6173"/>
    <w:rsid w:val="00EE7DB0"/>
    <w:rsid w:val="00EF033E"/>
    <w:rsid w:val="00EF5CF0"/>
    <w:rsid w:val="00EF7456"/>
    <w:rsid w:val="00F043B7"/>
    <w:rsid w:val="00F22CF7"/>
    <w:rsid w:val="00F2464C"/>
    <w:rsid w:val="00F25DA3"/>
    <w:rsid w:val="00F261BB"/>
    <w:rsid w:val="00F27C96"/>
    <w:rsid w:val="00F42E26"/>
    <w:rsid w:val="00F542FC"/>
    <w:rsid w:val="00F60279"/>
    <w:rsid w:val="00F7722A"/>
    <w:rsid w:val="00F87B16"/>
    <w:rsid w:val="00F9308C"/>
    <w:rsid w:val="00FA6C76"/>
    <w:rsid w:val="00FB0C0A"/>
    <w:rsid w:val="00FE4D92"/>
    <w:rsid w:val="00FE503B"/>
    <w:rsid w:val="00FE599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DE8D728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e.0850053W@ac-nantes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e.drh2-85@ac-nantes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2CD1A-0101-4813-97A5-3D76C71B2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68DAA-B998-4198-A82B-959F286569C3}">
  <ds:schemaRefs>
    <ds:schemaRef ds:uri="http://purl.org/dc/elements/1.1/"/>
    <ds:schemaRef ds:uri="http://www.w3.org/XML/1998/namespace"/>
    <ds:schemaRef ds:uri="http://schemas.microsoft.com/office/2006/metadata/properties"/>
    <ds:schemaRef ds:uri="2c7ddd52-0a06-43b1-a35c-dcb15ea2e3f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66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Nerriere Marie-Blanche</cp:lastModifiedBy>
  <cp:revision>27</cp:revision>
  <cp:lastPrinted>2026-02-10T13:28:00Z</cp:lastPrinted>
  <dcterms:created xsi:type="dcterms:W3CDTF">2023-02-10T14:51:00Z</dcterms:created>
  <dcterms:modified xsi:type="dcterms:W3CDTF">2026-02-10T13:28:00Z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